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CB" w:rsidRPr="00CE146D" w:rsidRDefault="00DE79CB" w:rsidP="002365CC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775386196" r:id="rId8"/>
        </w:pict>
      </w:r>
      <w:bookmarkStart w:id="0" w:name="_Hlk102123529"/>
      <w:bookmarkStart w:id="1" w:name="_Hlk124762201"/>
    </w:p>
    <w:p w:rsidR="00DE79CB" w:rsidRPr="00CE146D" w:rsidRDefault="00DE79CB" w:rsidP="002365C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146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:rsidR="00DE79CB" w:rsidRPr="00CE146D" w:rsidRDefault="00DE79CB" w:rsidP="002365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146D">
        <w:rPr>
          <w:rFonts w:ascii="Times New Roman" w:hAnsi="Times New Roman"/>
          <w:b/>
          <w:bCs/>
          <w:sz w:val="28"/>
          <w:szCs w:val="28"/>
          <w:lang w:eastAsia="ru-RU"/>
        </w:rPr>
        <w:t>ЛЕБЕДИНСЬКОЇ МІСЬКОЇ РАДИ</w:t>
      </w:r>
    </w:p>
    <w:p w:rsidR="00DE79CB" w:rsidRPr="00CE146D" w:rsidRDefault="00DE79CB" w:rsidP="002365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146D">
        <w:rPr>
          <w:rFonts w:ascii="Times New Roman" w:hAnsi="Times New Roman"/>
          <w:b/>
          <w:bCs/>
          <w:sz w:val="28"/>
          <w:szCs w:val="28"/>
          <w:lang w:eastAsia="ru-RU"/>
        </w:rPr>
        <w:t>СУМСЬКОЇ ОБЛАСТІ</w:t>
      </w:r>
    </w:p>
    <w:p w:rsidR="00DE79CB" w:rsidRPr="00CE146D" w:rsidRDefault="00DE79CB" w:rsidP="002365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79CB" w:rsidRPr="00CE146D" w:rsidRDefault="00DE79CB" w:rsidP="002365CC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CE146D">
        <w:rPr>
          <w:rFonts w:ascii="Times New Roman" w:hAnsi="Times New Roman"/>
          <w:b/>
          <w:bCs/>
          <w:sz w:val="44"/>
          <w:szCs w:val="44"/>
          <w:lang w:eastAsia="ru-RU"/>
        </w:rPr>
        <w:t>РІШЕННЯ</w:t>
      </w:r>
    </w:p>
    <w:p w:rsidR="00DE79CB" w:rsidRPr="00CE146D" w:rsidRDefault="00DE79CB" w:rsidP="002365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79CB" w:rsidRPr="00CE146D" w:rsidRDefault="00DE79CB" w:rsidP="002365CC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 w:cs="Antiqua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24</w:t>
      </w:r>
      <w:r w:rsidRPr="00CE146D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CE146D">
        <w:rPr>
          <w:rFonts w:ascii="Times New Roman" w:hAnsi="Times New Roman"/>
          <w:b/>
          <w:bCs/>
          <w:sz w:val="28"/>
          <w:szCs w:val="28"/>
          <w:lang w:val="uk-UA" w:eastAsia="ru-RU"/>
        </w:rPr>
        <w:t>0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CE146D">
        <w:rPr>
          <w:rFonts w:ascii="Times New Roman" w:hAnsi="Times New Roman"/>
          <w:b/>
          <w:bCs/>
          <w:sz w:val="28"/>
          <w:szCs w:val="28"/>
          <w:lang w:eastAsia="ru-RU"/>
        </w:rPr>
        <w:t>.202</w:t>
      </w:r>
      <w:r w:rsidRPr="00CE146D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CE146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 </w:t>
      </w:r>
      <w:bookmarkEnd w:id="0"/>
      <w:bookmarkEnd w:id="1"/>
    </w:p>
    <w:p w:rsidR="00DE79CB" w:rsidRPr="004D06AA" w:rsidRDefault="00DE79CB" w:rsidP="004D06A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bookmarkStart w:id="2" w:name="_GoBack"/>
      <w:bookmarkEnd w:id="2"/>
    </w:p>
    <w:p w:rsidR="00DE79CB" w:rsidRPr="004D06AA" w:rsidRDefault="00DE79CB" w:rsidP="004D06AA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D06AA">
        <w:rPr>
          <w:rFonts w:ascii="Times New Roman" w:hAnsi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:rsidR="00DE79CB" w:rsidRPr="004D06AA" w:rsidRDefault="00DE79CB" w:rsidP="004D06AA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DE79CB" w:rsidRPr="004D06AA" w:rsidSect="006219A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9CB" w:rsidRDefault="00DE79CB" w:rsidP="0057785D">
      <w:pPr>
        <w:spacing w:after="0" w:line="240" w:lineRule="auto"/>
      </w:pPr>
      <w:r>
        <w:separator/>
      </w:r>
    </w:p>
  </w:endnote>
  <w:endnote w:type="continuationSeparator" w:id="0">
    <w:p w:rsidR="00DE79CB" w:rsidRDefault="00DE79CB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9CB" w:rsidRDefault="00DE79CB" w:rsidP="0057785D">
      <w:pPr>
        <w:spacing w:after="0" w:line="240" w:lineRule="auto"/>
      </w:pPr>
      <w:r>
        <w:separator/>
      </w:r>
    </w:p>
  </w:footnote>
  <w:footnote w:type="continuationSeparator" w:id="0">
    <w:p w:rsidR="00DE79CB" w:rsidRDefault="00DE79CB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CB" w:rsidRPr="00FA05F2" w:rsidRDefault="00DE79CB" w:rsidP="00FA05F2">
    <w:pPr>
      <w:pStyle w:val="Header"/>
      <w:jc w:val="center"/>
      <w:rPr>
        <w:rFonts w:ascii="Times New Roman" w:hAnsi="Times New Roman"/>
        <w:sz w:val="24"/>
        <w:szCs w:val="24"/>
      </w:rPr>
    </w:pPr>
    <w:r w:rsidRPr="00FA05F2">
      <w:rPr>
        <w:rFonts w:ascii="Times New Roman" w:hAnsi="Times New Roman"/>
        <w:sz w:val="24"/>
        <w:szCs w:val="24"/>
      </w:rPr>
      <w:fldChar w:fldCharType="begin"/>
    </w:r>
    <w:r w:rsidRPr="00FA05F2">
      <w:rPr>
        <w:rFonts w:ascii="Times New Roman" w:hAnsi="Times New Roman"/>
        <w:sz w:val="24"/>
        <w:szCs w:val="24"/>
      </w:rPr>
      <w:instrText xml:space="preserve"> PAGE   \* MERGEFORMAT </w:instrText>
    </w:r>
    <w:r w:rsidRPr="00FA05F2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FA05F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62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406D0F"/>
    <w:multiLevelType w:val="hybridMultilevel"/>
    <w:tmpl w:val="50ECCF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B552B0"/>
    <w:multiLevelType w:val="hybridMultilevel"/>
    <w:tmpl w:val="BC466D90"/>
    <w:lvl w:ilvl="0" w:tplc="140C8A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5C13597"/>
    <w:multiLevelType w:val="hybridMultilevel"/>
    <w:tmpl w:val="8800C99A"/>
    <w:lvl w:ilvl="0" w:tplc="D7627CC4">
      <w:start w:val="1"/>
      <w:numFmt w:val="decimal"/>
      <w:lvlText w:val="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7660CE"/>
    <w:multiLevelType w:val="hybridMultilevel"/>
    <w:tmpl w:val="8F1CB2C0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D8704B"/>
    <w:multiLevelType w:val="hybridMultilevel"/>
    <w:tmpl w:val="2020AC9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8">
    <w:nsid w:val="7880121D"/>
    <w:multiLevelType w:val="hybridMultilevel"/>
    <w:tmpl w:val="101C7AF4"/>
    <w:lvl w:ilvl="0" w:tplc="821C1598">
      <w:start w:val="1"/>
      <w:numFmt w:val="decimal"/>
      <w:lvlText w:val="%1)"/>
      <w:lvlJc w:val="left"/>
      <w:pPr>
        <w:ind w:left="567" w:hanging="20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8B9"/>
    <w:rsid w:val="00006FFE"/>
    <w:rsid w:val="00010CCE"/>
    <w:rsid w:val="0001189F"/>
    <w:rsid w:val="000128C8"/>
    <w:rsid w:val="000136D9"/>
    <w:rsid w:val="00014C02"/>
    <w:rsid w:val="00020345"/>
    <w:rsid w:val="00021318"/>
    <w:rsid w:val="00024504"/>
    <w:rsid w:val="00025A71"/>
    <w:rsid w:val="00025D8B"/>
    <w:rsid w:val="000306E1"/>
    <w:rsid w:val="00035D81"/>
    <w:rsid w:val="00042F18"/>
    <w:rsid w:val="00043AB0"/>
    <w:rsid w:val="00044AAB"/>
    <w:rsid w:val="00051921"/>
    <w:rsid w:val="00053F4F"/>
    <w:rsid w:val="000801D1"/>
    <w:rsid w:val="00081025"/>
    <w:rsid w:val="00082E27"/>
    <w:rsid w:val="00084189"/>
    <w:rsid w:val="00085A41"/>
    <w:rsid w:val="00086BF6"/>
    <w:rsid w:val="00093207"/>
    <w:rsid w:val="00093CE8"/>
    <w:rsid w:val="00097994"/>
    <w:rsid w:val="000A1387"/>
    <w:rsid w:val="000A1BA5"/>
    <w:rsid w:val="000A5359"/>
    <w:rsid w:val="000A7057"/>
    <w:rsid w:val="000B419C"/>
    <w:rsid w:val="000B438A"/>
    <w:rsid w:val="000B70B2"/>
    <w:rsid w:val="000B7427"/>
    <w:rsid w:val="000C13D3"/>
    <w:rsid w:val="000C5534"/>
    <w:rsid w:val="000D34E0"/>
    <w:rsid w:val="000D6024"/>
    <w:rsid w:val="000E1DA5"/>
    <w:rsid w:val="000E3A31"/>
    <w:rsid w:val="000E6F3F"/>
    <w:rsid w:val="000F3B5D"/>
    <w:rsid w:val="00100438"/>
    <w:rsid w:val="001012BD"/>
    <w:rsid w:val="0010431A"/>
    <w:rsid w:val="00105407"/>
    <w:rsid w:val="00106460"/>
    <w:rsid w:val="00112C8A"/>
    <w:rsid w:val="001161BC"/>
    <w:rsid w:val="00122A72"/>
    <w:rsid w:val="00132494"/>
    <w:rsid w:val="00132BA0"/>
    <w:rsid w:val="001342A0"/>
    <w:rsid w:val="00140FC5"/>
    <w:rsid w:val="00143FB4"/>
    <w:rsid w:val="00144C34"/>
    <w:rsid w:val="0014765F"/>
    <w:rsid w:val="00150108"/>
    <w:rsid w:val="0015337A"/>
    <w:rsid w:val="00155EEC"/>
    <w:rsid w:val="0015644E"/>
    <w:rsid w:val="00157F9E"/>
    <w:rsid w:val="001604E3"/>
    <w:rsid w:val="00160A3E"/>
    <w:rsid w:val="00161DE8"/>
    <w:rsid w:val="00162BEC"/>
    <w:rsid w:val="00173FFF"/>
    <w:rsid w:val="0017542B"/>
    <w:rsid w:val="00180FA5"/>
    <w:rsid w:val="00181745"/>
    <w:rsid w:val="001830B1"/>
    <w:rsid w:val="0018346F"/>
    <w:rsid w:val="00190164"/>
    <w:rsid w:val="00196E5F"/>
    <w:rsid w:val="001A3506"/>
    <w:rsid w:val="001A67F6"/>
    <w:rsid w:val="001B42F6"/>
    <w:rsid w:val="001B46A1"/>
    <w:rsid w:val="001B6E4E"/>
    <w:rsid w:val="001C26E9"/>
    <w:rsid w:val="001C40C6"/>
    <w:rsid w:val="001D0B03"/>
    <w:rsid w:val="001D1FA0"/>
    <w:rsid w:val="001E1A19"/>
    <w:rsid w:val="001E2619"/>
    <w:rsid w:val="001E2B0B"/>
    <w:rsid w:val="001E3B0C"/>
    <w:rsid w:val="001F00AF"/>
    <w:rsid w:val="001F6777"/>
    <w:rsid w:val="001F7A76"/>
    <w:rsid w:val="00204E24"/>
    <w:rsid w:val="002063E6"/>
    <w:rsid w:val="00216E3B"/>
    <w:rsid w:val="00217F36"/>
    <w:rsid w:val="002221DC"/>
    <w:rsid w:val="002233CF"/>
    <w:rsid w:val="00224E72"/>
    <w:rsid w:val="00226FED"/>
    <w:rsid w:val="0023222D"/>
    <w:rsid w:val="0023436C"/>
    <w:rsid w:val="002365CC"/>
    <w:rsid w:val="00241769"/>
    <w:rsid w:val="00243CB7"/>
    <w:rsid w:val="0024432D"/>
    <w:rsid w:val="00255E1B"/>
    <w:rsid w:val="00257032"/>
    <w:rsid w:val="00265F55"/>
    <w:rsid w:val="00266209"/>
    <w:rsid w:val="002675D9"/>
    <w:rsid w:val="00273883"/>
    <w:rsid w:val="00274C8B"/>
    <w:rsid w:val="00276D32"/>
    <w:rsid w:val="00280097"/>
    <w:rsid w:val="00280784"/>
    <w:rsid w:val="002816C9"/>
    <w:rsid w:val="0028376C"/>
    <w:rsid w:val="00285106"/>
    <w:rsid w:val="00291836"/>
    <w:rsid w:val="00295D69"/>
    <w:rsid w:val="00297D25"/>
    <w:rsid w:val="002A0C2F"/>
    <w:rsid w:val="002A4AC2"/>
    <w:rsid w:val="002A5909"/>
    <w:rsid w:val="002B3653"/>
    <w:rsid w:val="002C19EA"/>
    <w:rsid w:val="002C47A6"/>
    <w:rsid w:val="002D3B3B"/>
    <w:rsid w:val="002D56AD"/>
    <w:rsid w:val="002E2604"/>
    <w:rsid w:val="002E682F"/>
    <w:rsid w:val="002F2B66"/>
    <w:rsid w:val="002F2D2F"/>
    <w:rsid w:val="002F3E3B"/>
    <w:rsid w:val="002F6230"/>
    <w:rsid w:val="002F6B33"/>
    <w:rsid w:val="00300F45"/>
    <w:rsid w:val="00312D32"/>
    <w:rsid w:val="0032301A"/>
    <w:rsid w:val="0032388C"/>
    <w:rsid w:val="00324C2A"/>
    <w:rsid w:val="0032755B"/>
    <w:rsid w:val="00331161"/>
    <w:rsid w:val="00331DDC"/>
    <w:rsid w:val="00337AD4"/>
    <w:rsid w:val="003500BF"/>
    <w:rsid w:val="00350EEA"/>
    <w:rsid w:val="00356F9C"/>
    <w:rsid w:val="00361DAC"/>
    <w:rsid w:val="003640EC"/>
    <w:rsid w:val="003650A7"/>
    <w:rsid w:val="00367B97"/>
    <w:rsid w:val="0037158A"/>
    <w:rsid w:val="00375F4D"/>
    <w:rsid w:val="00376993"/>
    <w:rsid w:val="00377C9D"/>
    <w:rsid w:val="00384FF1"/>
    <w:rsid w:val="00385810"/>
    <w:rsid w:val="00386D30"/>
    <w:rsid w:val="00386DDD"/>
    <w:rsid w:val="003879F1"/>
    <w:rsid w:val="00391AC2"/>
    <w:rsid w:val="003932D3"/>
    <w:rsid w:val="00395F5B"/>
    <w:rsid w:val="00396A04"/>
    <w:rsid w:val="003A0918"/>
    <w:rsid w:val="003A0A1F"/>
    <w:rsid w:val="003A567E"/>
    <w:rsid w:val="003A622D"/>
    <w:rsid w:val="003A722A"/>
    <w:rsid w:val="003B237B"/>
    <w:rsid w:val="003B4339"/>
    <w:rsid w:val="003B4A03"/>
    <w:rsid w:val="003B799D"/>
    <w:rsid w:val="003C0589"/>
    <w:rsid w:val="003C11A1"/>
    <w:rsid w:val="003C1DB5"/>
    <w:rsid w:val="003C2B47"/>
    <w:rsid w:val="003C2D03"/>
    <w:rsid w:val="003C4A6D"/>
    <w:rsid w:val="003C78EA"/>
    <w:rsid w:val="003D02A0"/>
    <w:rsid w:val="003D2C10"/>
    <w:rsid w:val="003D4234"/>
    <w:rsid w:val="003E02C4"/>
    <w:rsid w:val="003E26A3"/>
    <w:rsid w:val="003E3F5D"/>
    <w:rsid w:val="003E7C11"/>
    <w:rsid w:val="003F11A7"/>
    <w:rsid w:val="003F20EB"/>
    <w:rsid w:val="003F3909"/>
    <w:rsid w:val="003F41DD"/>
    <w:rsid w:val="00402831"/>
    <w:rsid w:val="00403FDD"/>
    <w:rsid w:val="004064BA"/>
    <w:rsid w:val="0040679A"/>
    <w:rsid w:val="0041080E"/>
    <w:rsid w:val="0041165E"/>
    <w:rsid w:val="00414E01"/>
    <w:rsid w:val="00416141"/>
    <w:rsid w:val="00416C1C"/>
    <w:rsid w:val="00416DEC"/>
    <w:rsid w:val="00420319"/>
    <w:rsid w:val="00425B11"/>
    <w:rsid w:val="004315A3"/>
    <w:rsid w:val="00433AF0"/>
    <w:rsid w:val="00436D78"/>
    <w:rsid w:val="0044534E"/>
    <w:rsid w:val="00451CB0"/>
    <w:rsid w:val="00453A89"/>
    <w:rsid w:val="00456333"/>
    <w:rsid w:val="00456C0B"/>
    <w:rsid w:val="00462A8A"/>
    <w:rsid w:val="00463A04"/>
    <w:rsid w:val="00463EF8"/>
    <w:rsid w:val="00465F49"/>
    <w:rsid w:val="00467928"/>
    <w:rsid w:val="00470499"/>
    <w:rsid w:val="00471DA3"/>
    <w:rsid w:val="00471E5F"/>
    <w:rsid w:val="00472BC2"/>
    <w:rsid w:val="0047414D"/>
    <w:rsid w:val="0048309F"/>
    <w:rsid w:val="00485908"/>
    <w:rsid w:val="00485D71"/>
    <w:rsid w:val="00485FEE"/>
    <w:rsid w:val="004868DC"/>
    <w:rsid w:val="00494BDF"/>
    <w:rsid w:val="00494FBD"/>
    <w:rsid w:val="00495F2D"/>
    <w:rsid w:val="004A03E6"/>
    <w:rsid w:val="004A0B9E"/>
    <w:rsid w:val="004A279D"/>
    <w:rsid w:val="004B15D9"/>
    <w:rsid w:val="004B28B7"/>
    <w:rsid w:val="004B4A53"/>
    <w:rsid w:val="004B6AF9"/>
    <w:rsid w:val="004B6EE0"/>
    <w:rsid w:val="004C3DF6"/>
    <w:rsid w:val="004C4554"/>
    <w:rsid w:val="004C7E20"/>
    <w:rsid w:val="004D06AA"/>
    <w:rsid w:val="004D356F"/>
    <w:rsid w:val="004D6F26"/>
    <w:rsid w:val="004D7F0F"/>
    <w:rsid w:val="004E41CB"/>
    <w:rsid w:val="004E4D89"/>
    <w:rsid w:val="004E7A39"/>
    <w:rsid w:val="00500173"/>
    <w:rsid w:val="00503441"/>
    <w:rsid w:val="0050693A"/>
    <w:rsid w:val="005126AB"/>
    <w:rsid w:val="00515C58"/>
    <w:rsid w:val="005169B5"/>
    <w:rsid w:val="00517E1C"/>
    <w:rsid w:val="0052296A"/>
    <w:rsid w:val="00522B3C"/>
    <w:rsid w:val="00527DE6"/>
    <w:rsid w:val="0053107E"/>
    <w:rsid w:val="005340FB"/>
    <w:rsid w:val="00535287"/>
    <w:rsid w:val="005362AC"/>
    <w:rsid w:val="0053682A"/>
    <w:rsid w:val="00541A86"/>
    <w:rsid w:val="00545CCA"/>
    <w:rsid w:val="0057127D"/>
    <w:rsid w:val="00572F0D"/>
    <w:rsid w:val="00575890"/>
    <w:rsid w:val="0057785D"/>
    <w:rsid w:val="005806CE"/>
    <w:rsid w:val="00581E9B"/>
    <w:rsid w:val="0058419F"/>
    <w:rsid w:val="00585F83"/>
    <w:rsid w:val="00586674"/>
    <w:rsid w:val="00587875"/>
    <w:rsid w:val="00590AF6"/>
    <w:rsid w:val="005A0FDC"/>
    <w:rsid w:val="005A3355"/>
    <w:rsid w:val="005B08E7"/>
    <w:rsid w:val="005B28EC"/>
    <w:rsid w:val="005B32B4"/>
    <w:rsid w:val="005C5004"/>
    <w:rsid w:val="005D1E5E"/>
    <w:rsid w:val="005D39D3"/>
    <w:rsid w:val="005D5B70"/>
    <w:rsid w:val="005E0474"/>
    <w:rsid w:val="005E5CD6"/>
    <w:rsid w:val="005F170A"/>
    <w:rsid w:val="006001FD"/>
    <w:rsid w:val="00601E34"/>
    <w:rsid w:val="00602051"/>
    <w:rsid w:val="00603045"/>
    <w:rsid w:val="006055E5"/>
    <w:rsid w:val="006103BF"/>
    <w:rsid w:val="00610B48"/>
    <w:rsid w:val="00611C3E"/>
    <w:rsid w:val="00612863"/>
    <w:rsid w:val="006159BB"/>
    <w:rsid w:val="00615F65"/>
    <w:rsid w:val="0062086A"/>
    <w:rsid w:val="0062175B"/>
    <w:rsid w:val="006219A9"/>
    <w:rsid w:val="00625A25"/>
    <w:rsid w:val="00637995"/>
    <w:rsid w:val="00646397"/>
    <w:rsid w:val="0064690B"/>
    <w:rsid w:val="006506A2"/>
    <w:rsid w:val="00652DFD"/>
    <w:rsid w:val="006543B7"/>
    <w:rsid w:val="006625F9"/>
    <w:rsid w:val="00664EA2"/>
    <w:rsid w:val="00666845"/>
    <w:rsid w:val="00666EFE"/>
    <w:rsid w:val="00667BDF"/>
    <w:rsid w:val="00675A44"/>
    <w:rsid w:val="006779A7"/>
    <w:rsid w:val="00677AB6"/>
    <w:rsid w:val="006842F7"/>
    <w:rsid w:val="00685409"/>
    <w:rsid w:val="00691414"/>
    <w:rsid w:val="00691BEC"/>
    <w:rsid w:val="00692001"/>
    <w:rsid w:val="00692970"/>
    <w:rsid w:val="00692A72"/>
    <w:rsid w:val="006A1A1F"/>
    <w:rsid w:val="006A3C66"/>
    <w:rsid w:val="006A60A2"/>
    <w:rsid w:val="006B7430"/>
    <w:rsid w:val="006C6365"/>
    <w:rsid w:val="006C75F9"/>
    <w:rsid w:val="006D16F0"/>
    <w:rsid w:val="006D5D3B"/>
    <w:rsid w:val="006D62B9"/>
    <w:rsid w:val="006E67ED"/>
    <w:rsid w:val="006F30D0"/>
    <w:rsid w:val="006F7F05"/>
    <w:rsid w:val="007012AE"/>
    <w:rsid w:val="0070326D"/>
    <w:rsid w:val="0070733E"/>
    <w:rsid w:val="007153BA"/>
    <w:rsid w:val="0071623F"/>
    <w:rsid w:val="00717283"/>
    <w:rsid w:val="00720719"/>
    <w:rsid w:val="007255B5"/>
    <w:rsid w:val="0072723B"/>
    <w:rsid w:val="00731CCA"/>
    <w:rsid w:val="0073781E"/>
    <w:rsid w:val="0074539B"/>
    <w:rsid w:val="00754B9B"/>
    <w:rsid w:val="00760D74"/>
    <w:rsid w:val="00761050"/>
    <w:rsid w:val="007648B9"/>
    <w:rsid w:val="00764B97"/>
    <w:rsid w:val="007771EA"/>
    <w:rsid w:val="00782B9F"/>
    <w:rsid w:val="00783B61"/>
    <w:rsid w:val="007A036E"/>
    <w:rsid w:val="007A27F5"/>
    <w:rsid w:val="007A5A48"/>
    <w:rsid w:val="007A6BC4"/>
    <w:rsid w:val="007B1FCA"/>
    <w:rsid w:val="007B3B8B"/>
    <w:rsid w:val="007B644C"/>
    <w:rsid w:val="007B7396"/>
    <w:rsid w:val="007B73DF"/>
    <w:rsid w:val="007C01B3"/>
    <w:rsid w:val="007C2E6B"/>
    <w:rsid w:val="007D7EEC"/>
    <w:rsid w:val="007E0145"/>
    <w:rsid w:val="007E18E9"/>
    <w:rsid w:val="007E2291"/>
    <w:rsid w:val="007E4CA1"/>
    <w:rsid w:val="007E6286"/>
    <w:rsid w:val="007E73F5"/>
    <w:rsid w:val="008068DB"/>
    <w:rsid w:val="00810E99"/>
    <w:rsid w:val="00811464"/>
    <w:rsid w:val="00811B90"/>
    <w:rsid w:val="00812D7F"/>
    <w:rsid w:val="00815BB8"/>
    <w:rsid w:val="008165A3"/>
    <w:rsid w:val="008170AC"/>
    <w:rsid w:val="00817AB2"/>
    <w:rsid w:val="00821668"/>
    <w:rsid w:val="00823771"/>
    <w:rsid w:val="00824D92"/>
    <w:rsid w:val="008258B2"/>
    <w:rsid w:val="00827232"/>
    <w:rsid w:val="00834185"/>
    <w:rsid w:val="00840CED"/>
    <w:rsid w:val="0084475C"/>
    <w:rsid w:val="00852590"/>
    <w:rsid w:val="00857B12"/>
    <w:rsid w:val="00860343"/>
    <w:rsid w:val="0086762E"/>
    <w:rsid w:val="00867C38"/>
    <w:rsid w:val="00871518"/>
    <w:rsid w:val="00871892"/>
    <w:rsid w:val="00890537"/>
    <w:rsid w:val="00891A8C"/>
    <w:rsid w:val="0089346D"/>
    <w:rsid w:val="008A0FF6"/>
    <w:rsid w:val="008B080A"/>
    <w:rsid w:val="008B0B16"/>
    <w:rsid w:val="008B5D41"/>
    <w:rsid w:val="008B6043"/>
    <w:rsid w:val="008C16E0"/>
    <w:rsid w:val="008C2B8D"/>
    <w:rsid w:val="008C5FF4"/>
    <w:rsid w:val="008C6A41"/>
    <w:rsid w:val="008D41DA"/>
    <w:rsid w:val="008E1509"/>
    <w:rsid w:val="008E3C38"/>
    <w:rsid w:val="008F2409"/>
    <w:rsid w:val="008F6174"/>
    <w:rsid w:val="00903674"/>
    <w:rsid w:val="0090374E"/>
    <w:rsid w:val="00905508"/>
    <w:rsid w:val="00912889"/>
    <w:rsid w:val="00916573"/>
    <w:rsid w:val="00916987"/>
    <w:rsid w:val="00927C33"/>
    <w:rsid w:val="009369FF"/>
    <w:rsid w:val="00940F43"/>
    <w:rsid w:val="00941C5C"/>
    <w:rsid w:val="009442D3"/>
    <w:rsid w:val="0095579D"/>
    <w:rsid w:val="009575BC"/>
    <w:rsid w:val="009610B0"/>
    <w:rsid w:val="00961643"/>
    <w:rsid w:val="009619BA"/>
    <w:rsid w:val="009622BC"/>
    <w:rsid w:val="00962583"/>
    <w:rsid w:val="00962D19"/>
    <w:rsid w:val="00965202"/>
    <w:rsid w:val="00971B97"/>
    <w:rsid w:val="0099357D"/>
    <w:rsid w:val="009935E7"/>
    <w:rsid w:val="009962A2"/>
    <w:rsid w:val="00997555"/>
    <w:rsid w:val="00997B6C"/>
    <w:rsid w:val="009B1EFC"/>
    <w:rsid w:val="009B3E69"/>
    <w:rsid w:val="009B48CC"/>
    <w:rsid w:val="009B7D4D"/>
    <w:rsid w:val="009B7FC8"/>
    <w:rsid w:val="009C19CE"/>
    <w:rsid w:val="009C7969"/>
    <w:rsid w:val="009D222A"/>
    <w:rsid w:val="009D5998"/>
    <w:rsid w:val="009D5E90"/>
    <w:rsid w:val="009D6FC0"/>
    <w:rsid w:val="009E1294"/>
    <w:rsid w:val="009E6652"/>
    <w:rsid w:val="009F304A"/>
    <w:rsid w:val="009F5AD2"/>
    <w:rsid w:val="00A057EA"/>
    <w:rsid w:val="00A06EAC"/>
    <w:rsid w:val="00A06F92"/>
    <w:rsid w:val="00A1051F"/>
    <w:rsid w:val="00A118A8"/>
    <w:rsid w:val="00A13604"/>
    <w:rsid w:val="00A21BC4"/>
    <w:rsid w:val="00A32598"/>
    <w:rsid w:val="00A346F0"/>
    <w:rsid w:val="00A3780F"/>
    <w:rsid w:val="00A37963"/>
    <w:rsid w:val="00A51943"/>
    <w:rsid w:val="00A52609"/>
    <w:rsid w:val="00A5574B"/>
    <w:rsid w:val="00A5662F"/>
    <w:rsid w:val="00A6573B"/>
    <w:rsid w:val="00A663D8"/>
    <w:rsid w:val="00A71188"/>
    <w:rsid w:val="00A711CB"/>
    <w:rsid w:val="00A769E4"/>
    <w:rsid w:val="00A80B67"/>
    <w:rsid w:val="00A835E5"/>
    <w:rsid w:val="00A8438B"/>
    <w:rsid w:val="00A864EF"/>
    <w:rsid w:val="00A879A9"/>
    <w:rsid w:val="00A95BED"/>
    <w:rsid w:val="00A966F6"/>
    <w:rsid w:val="00A96AAD"/>
    <w:rsid w:val="00AA0360"/>
    <w:rsid w:val="00AA1091"/>
    <w:rsid w:val="00AA231F"/>
    <w:rsid w:val="00AC05D4"/>
    <w:rsid w:val="00AC132A"/>
    <w:rsid w:val="00AC3983"/>
    <w:rsid w:val="00AC4EA7"/>
    <w:rsid w:val="00AC587A"/>
    <w:rsid w:val="00AC687F"/>
    <w:rsid w:val="00AC701E"/>
    <w:rsid w:val="00AD1763"/>
    <w:rsid w:val="00AD236C"/>
    <w:rsid w:val="00AD7E2C"/>
    <w:rsid w:val="00AE03B4"/>
    <w:rsid w:val="00AE1F88"/>
    <w:rsid w:val="00AE66CE"/>
    <w:rsid w:val="00AE7361"/>
    <w:rsid w:val="00AF34A6"/>
    <w:rsid w:val="00AF492E"/>
    <w:rsid w:val="00B0347A"/>
    <w:rsid w:val="00B06754"/>
    <w:rsid w:val="00B07E7D"/>
    <w:rsid w:val="00B10BA8"/>
    <w:rsid w:val="00B14603"/>
    <w:rsid w:val="00B16EAD"/>
    <w:rsid w:val="00B17225"/>
    <w:rsid w:val="00B20E84"/>
    <w:rsid w:val="00B22645"/>
    <w:rsid w:val="00B2363E"/>
    <w:rsid w:val="00B26BA0"/>
    <w:rsid w:val="00B30D65"/>
    <w:rsid w:val="00B3404B"/>
    <w:rsid w:val="00B34B4C"/>
    <w:rsid w:val="00B35D15"/>
    <w:rsid w:val="00B362D1"/>
    <w:rsid w:val="00B3652E"/>
    <w:rsid w:val="00B37754"/>
    <w:rsid w:val="00B406A5"/>
    <w:rsid w:val="00B410E4"/>
    <w:rsid w:val="00B4157D"/>
    <w:rsid w:val="00B46331"/>
    <w:rsid w:val="00B46F9C"/>
    <w:rsid w:val="00B51362"/>
    <w:rsid w:val="00B53F0E"/>
    <w:rsid w:val="00B57239"/>
    <w:rsid w:val="00B62054"/>
    <w:rsid w:val="00B62630"/>
    <w:rsid w:val="00B663A6"/>
    <w:rsid w:val="00B731DC"/>
    <w:rsid w:val="00B733E7"/>
    <w:rsid w:val="00B7414B"/>
    <w:rsid w:val="00B7619F"/>
    <w:rsid w:val="00B8434C"/>
    <w:rsid w:val="00B876A6"/>
    <w:rsid w:val="00B945CB"/>
    <w:rsid w:val="00B94E90"/>
    <w:rsid w:val="00BA06D6"/>
    <w:rsid w:val="00BA07D4"/>
    <w:rsid w:val="00BA0D7B"/>
    <w:rsid w:val="00BA33FA"/>
    <w:rsid w:val="00BA462B"/>
    <w:rsid w:val="00BA4766"/>
    <w:rsid w:val="00BA5D97"/>
    <w:rsid w:val="00BA6E50"/>
    <w:rsid w:val="00BA73F0"/>
    <w:rsid w:val="00BA778E"/>
    <w:rsid w:val="00BB0A56"/>
    <w:rsid w:val="00BB1EF3"/>
    <w:rsid w:val="00BB1F8F"/>
    <w:rsid w:val="00BB59B4"/>
    <w:rsid w:val="00BB5C53"/>
    <w:rsid w:val="00BB5DC3"/>
    <w:rsid w:val="00BC08F4"/>
    <w:rsid w:val="00BC1BCA"/>
    <w:rsid w:val="00BC7FBC"/>
    <w:rsid w:val="00BD0DC7"/>
    <w:rsid w:val="00BD23CF"/>
    <w:rsid w:val="00BD6619"/>
    <w:rsid w:val="00BE0C29"/>
    <w:rsid w:val="00BE1C4C"/>
    <w:rsid w:val="00BE2C6C"/>
    <w:rsid w:val="00BE3F1E"/>
    <w:rsid w:val="00BE5AB5"/>
    <w:rsid w:val="00BF03D9"/>
    <w:rsid w:val="00BF0CA9"/>
    <w:rsid w:val="00BF51B5"/>
    <w:rsid w:val="00BF64DE"/>
    <w:rsid w:val="00BF6522"/>
    <w:rsid w:val="00BF66F6"/>
    <w:rsid w:val="00BF72A2"/>
    <w:rsid w:val="00BF7951"/>
    <w:rsid w:val="00C03354"/>
    <w:rsid w:val="00C03DC8"/>
    <w:rsid w:val="00C04CF8"/>
    <w:rsid w:val="00C1132F"/>
    <w:rsid w:val="00C1768C"/>
    <w:rsid w:val="00C26B49"/>
    <w:rsid w:val="00C31CB4"/>
    <w:rsid w:val="00C32290"/>
    <w:rsid w:val="00C332C1"/>
    <w:rsid w:val="00C34B11"/>
    <w:rsid w:val="00C3603B"/>
    <w:rsid w:val="00C3678C"/>
    <w:rsid w:val="00C4232E"/>
    <w:rsid w:val="00C4240F"/>
    <w:rsid w:val="00C43A80"/>
    <w:rsid w:val="00C506D5"/>
    <w:rsid w:val="00C50FF9"/>
    <w:rsid w:val="00C57553"/>
    <w:rsid w:val="00C63232"/>
    <w:rsid w:val="00C70526"/>
    <w:rsid w:val="00C71EC2"/>
    <w:rsid w:val="00C7300B"/>
    <w:rsid w:val="00C81AF3"/>
    <w:rsid w:val="00C82664"/>
    <w:rsid w:val="00C83A9D"/>
    <w:rsid w:val="00C84AA9"/>
    <w:rsid w:val="00C84B93"/>
    <w:rsid w:val="00C87CCA"/>
    <w:rsid w:val="00C9299C"/>
    <w:rsid w:val="00CA0BBD"/>
    <w:rsid w:val="00CA20BE"/>
    <w:rsid w:val="00CA400F"/>
    <w:rsid w:val="00CA4D78"/>
    <w:rsid w:val="00CB5E16"/>
    <w:rsid w:val="00CC51D4"/>
    <w:rsid w:val="00CD0AE0"/>
    <w:rsid w:val="00CD2120"/>
    <w:rsid w:val="00CE146D"/>
    <w:rsid w:val="00CE52E2"/>
    <w:rsid w:val="00CE54EE"/>
    <w:rsid w:val="00CE592E"/>
    <w:rsid w:val="00CE7F6A"/>
    <w:rsid w:val="00D00BBE"/>
    <w:rsid w:val="00D035D5"/>
    <w:rsid w:val="00D04FAD"/>
    <w:rsid w:val="00D12F32"/>
    <w:rsid w:val="00D132E6"/>
    <w:rsid w:val="00D176A0"/>
    <w:rsid w:val="00D17D0B"/>
    <w:rsid w:val="00D22DDB"/>
    <w:rsid w:val="00D2562E"/>
    <w:rsid w:val="00D3618B"/>
    <w:rsid w:val="00D4769E"/>
    <w:rsid w:val="00D5033E"/>
    <w:rsid w:val="00D504A4"/>
    <w:rsid w:val="00D5078A"/>
    <w:rsid w:val="00D51B96"/>
    <w:rsid w:val="00D61016"/>
    <w:rsid w:val="00D633C4"/>
    <w:rsid w:val="00D6734D"/>
    <w:rsid w:val="00D7599C"/>
    <w:rsid w:val="00D8179E"/>
    <w:rsid w:val="00D81D1B"/>
    <w:rsid w:val="00D8358C"/>
    <w:rsid w:val="00D84808"/>
    <w:rsid w:val="00D90E04"/>
    <w:rsid w:val="00D91BEE"/>
    <w:rsid w:val="00D95F1E"/>
    <w:rsid w:val="00DA0457"/>
    <w:rsid w:val="00DA2CAC"/>
    <w:rsid w:val="00DA2D29"/>
    <w:rsid w:val="00DA30EE"/>
    <w:rsid w:val="00DB2A7E"/>
    <w:rsid w:val="00DC2477"/>
    <w:rsid w:val="00DD64EB"/>
    <w:rsid w:val="00DE38E2"/>
    <w:rsid w:val="00DE452E"/>
    <w:rsid w:val="00DE79CB"/>
    <w:rsid w:val="00DE7A6C"/>
    <w:rsid w:val="00DE7EE2"/>
    <w:rsid w:val="00DF2923"/>
    <w:rsid w:val="00DF5A86"/>
    <w:rsid w:val="00DF5D99"/>
    <w:rsid w:val="00E1074A"/>
    <w:rsid w:val="00E11044"/>
    <w:rsid w:val="00E13932"/>
    <w:rsid w:val="00E14169"/>
    <w:rsid w:val="00E21D73"/>
    <w:rsid w:val="00E21F58"/>
    <w:rsid w:val="00E22077"/>
    <w:rsid w:val="00E24BD4"/>
    <w:rsid w:val="00E271EC"/>
    <w:rsid w:val="00E302A3"/>
    <w:rsid w:val="00E31620"/>
    <w:rsid w:val="00E32262"/>
    <w:rsid w:val="00E33901"/>
    <w:rsid w:val="00E36AFC"/>
    <w:rsid w:val="00E37131"/>
    <w:rsid w:val="00E4119F"/>
    <w:rsid w:val="00E422DF"/>
    <w:rsid w:val="00E42611"/>
    <w:rsid w:val="00E616E6"/>
    <w:rsid w:val="00E67CAB"/>
    <w:rsid w:val="00E67E41"/>
    <w:rsid w:val="00E74B94"/>
    <w:rsid w:val="00E7589D"/>
    <w:rsid w:val="00E83422"/>
    <w:rsid w:val="00E83C22"/>
    <w:rsid w:val="00E8664D"/>
    <w:rsid w:val="00E96FB7"/>
    <w:rsid w:val="00EA24A2"/>
    <w:rsid w:val="00EB1973"/>
    <w:rsid w:val="00EB35BF"/>
    <w:rsid w:val="00EB3913"/>
    <w:rsid w:val="00EC3D88"/>
    <w:rsid w:val="00EC4ED3"/>
    <w:rsid w:val="00ED3EF4"/>
    <w:rsid w:val="00EE11DE"/>
    <w:rsid w:val="00EE39D0"/>
    <w:rsid w:val="00EE4E6A"/>
    <w:rsid w:val="00EF024E"/>
    <w:rsid w:val="00EF10CC"/>
    <w:rsid w:val="00EF4F09"/>
    <w:rsid w:val="00F01470"/>
    <w:rsid w:val="00F01ABE"/>
    <w:rsid w:val="00F0488F"/>
    <w:rsid w:val="00F102D8"/>
    <w:rsid w:val="00F1168A"/>
    <w:rsid w:val="00F17992"/>
    <w:rsid w:val="00F263B5"/>
    <w:rsid w:val="00F30098"/>
    <w:rsid w:val="00F34BB0"/>
    <w:rsid w:val="00F35A83"/>
    <w:rsid w:val="00F429EE"/>
    <w:rsid w:val="00F4462C"/>
    <w:rsid w:val="00F45290"/>
    <w:rsid w:val="00F46AFA"/>
    <w:rsid w:val="00F54490"/>
    <w:rsid w:val="00F569B6"/>
    <w:rsid w:val="00F656CE"/>
    <w:rsid w:val="00F7003D"/>
    <w:rsid w:val="00F70D58"/>
    <w:rsid w:val="00F76A6D"/>
    <w:rsid w:val="00F87C3D"/>
    <w:rsid w:val="00F9043E"/>
    <w:rsid w:val="00F92A65"/>
    <w:rsid w:val="00F93A1C"/>
    <w:rsid w:val="00F9412F"/>
    <w:rsid w:val="00F957EA"/>
    <w:rsid w:val="00F96821"/>
    <w:rsid w:val="00FA05F2"/>
    <w:rsid w:val="00FA4813"/>
    <w:rsid w:val="00FA54D4"/>
    <w:rsid w:val="00FA5F67"/>
    <w:rsid w:val="00FA6425"/>
    <w:rsid w:val="00FB4143"/>
    <w:rsid w:val="00FB4DA0"/>
    <w:rsid w:val="00FC12CE"/>
    <w:rsid w:val="00FC6565"/>
    <w:rsid w:val="00FD7BF7"/>
    <w:rsid w:val="00FE572C"/>
    <w:rsid w:val="00FE594C"/>
    <w:rsid w:val="00FE59FC"/>
    <w:rsid w:val="00FE6141"/>
    <w:rsid w:val="00FE7465"/>
    <w:rsid w:val="00FF34BB"/>
    <w:rsid w:val="00FF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78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778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7785D"/>
    <w:rPr>
      <w:rFonts w:cs="Times New Roman"/>
    </w:rPr>
  </w:style>
  <w:style w:type="paragraph" w:styleId="ListBullet">
    <w:name w:val="List Bullet"/>
    <w:basedOn w:val="Normal"/>
    <w:uiPriority w:val="99"/>
    <w:rsid w:val="00610B48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99"/>
    <w:qFormat/>
    <w:rsid w:val="00024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325</TotalTime>
  <Pages>1</Pages>
  <Words>41</Words>
  <Characters>236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user</cp:lastModifiedBy>
  <cp:revision>32</cp:revision>
  <cp:lastPrinted>2023-12-20T06:50:00Z</cp:lastPrinted>
  <dcterms:created xsi:type="dcterms:W3CDTF">2024-03-20T06:23:00Z</dcterms:created>
  <dcterms:modified xsi:type="dcterms:W3CDTF">2024-04-23T11:04:00Z</dcterms:modified>
</cp:coreProperties>
</file>